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44" w:rsidRPr="008D41C8" w:rsidRDefault="00F53E44" w:rsidP="008D41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12.07.2016 г. № 132</w:t>
      </w:r>
    </w:p>
    <w:p w:rsidR="00F53E44" w:rsidRPr="008D41C8" w:rsidRDefault="00F53E44" w:rsidP="008D41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8D41C8">
        <w:rPr>
          <w:rFonts w:ascii="Arial" w:hAnsi="Arial" w:cs="Arial"/>
          <w:b/>
          <w:bCs/>
          <w:sz w:val="24"/>
          <w:szCs w:val="24"/>
          <w:lang w:eastAsia="en-US"/>
        </w:rPr>
        <w:t>РОССИЙСКАЯ ФЕДЕРАЦИЯ</w:t>
      </w:r>
    </w:p>
    <w:p w:rsidR="00F53E44" w:rsidRPr="008D41C8" w:rsidRDefault="00F53E44" w:rsidP="008D41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8D41C8">
        <w:rPr>
          <w:rFonts w:ascii="Arial" w:hAnsi="Arial" w:cs="Arial"/>
          <w:b/>
          <w:bCs/>
          <w:sz w:val="24"/>
          <w:szCs w:val="24"/>
          <w:lang w:eastAsia="en-US"/>
        </w:rPr>
        <w:t>ИРКУТСКАЯ ОБЛАСТЬ</w:t>
      </w:r>
    </w:p>
    <w:p w:rsidR="00F53E44" w:rsidRPr="008D41C8" w:rsidRDefault="00F53E44" w:rsidP="008D41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8D41C8">
        <w:rPr>
          <w:rFonts w:ascii="Arial" w:hAnsi="Arial" w:cs="Arial"/>
          <w:b/>
          <w:bCs/>
          <w:sz w:val="24"/>
          <w:szCs w:val="24"/>
          <w:lang w:eastAsia="en-US"/>
        </w:rPr>
        <w:t>БАЛАГАНСКИЙ РАЙОН</w:t>
      </w:r>
    </w:p>
    <w:p w:rsidR="00F53E44" w:rsidRPr="008D41C8" w:rsidRDefault="00F53E44" w:rsidP="008D41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8D41C8">
        <w:rPr>
          <w:rFonts w:ascii="Arial" w:hAnsi="Arial" w:cs="Arial"/>
          <w:b/>
          <w:bCs/>
          <w:sz w:val="24"/>
          <w:szCs w:val="24"/>
          <w:lang w:eastAsia="en-US"/>
        </w:rPr>
        <w:t>БИРИТСКОЕ СЕЛЬСКОЕ ПОСЕЛЕНИЕ</w:t>
      </w:r>
    </w:p>
    <w:p w:rsidR="00F53E44" w:rsidRPr="008D41C8" w:rsidRDefault="00F53E44" w:rsidP="008D41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8D41C8">
        <w:rPr>
          <w:rFonts w:ascii="Arial" w:hAnsi="Arial" w:cs="Arial"/>
          <w:b/>
          <w:bCs/>
          <w:sz w:val="24"/>
          <w:szCs w:val="24"/>
          <w:lang w:eastAsia="en-US"/>
        </w:rPr>
        <w:t>АДМИНИСТРАЦИЯ</w:t>
      </w:r>
    </w:p>
    <w:p w:rsidR="00F53E44" w:rsidRDefault="00F53E44" w:rsidP="008D41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8D41C8">
        <w:rPr>
          <w:rFonts w:ascii="Arial" w:hAnsi="Arial" w:cs="Arial"/>
          <w:b/>
          <w:bCs/>
          <w:sz w:val="24"/>
          <w:szCs w:val="24"/>
          <w:lang w:eastAsia="en-US"/>
        </w:rPr>
        <w:t>ПОСТАНОВЛЕНИЕ</w:t>
      </w:r>
    </w:p>
    <w:p w:rsidR="00F53E44" w:rsidRDefault="00F53E44" w:rsidP="008D41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53E44" w:rsidRDefault="00F53E44" w:rsidP="008D41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ОБ УТВЕРЖДЕНИИ ПОРЯДКА ОБЕСПЕЧЕНИЯ ПОЛУЧАТЕЛЕЙ БЮДЖЕТНЫХ СРЕДСТВ ПРИ ЗАВЕРШЕНИИ ФИНАНАСОВОГОГ ГОДА НАЛИЧНЫМИ ДЕНЬГАМИ</w:t>
      </w:r>
    </w:p>
    <w:p w:rsidR="00F53E44" w:rsidRDefault="00F53E44" w:rsidP="008D41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53E44" w:rsidRPr="008D41C8" w:rsidRDefault="00F53E44" w:rsidP="008D41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41C8">
        <w:rPr>
          <w:rFonts w:ascii="Arial" w:hAnsi="Arial" w:cs="Arial"/>
          <w:sz w:val="24"/>
          <w:szCs w:val="24"/>
        </w:rPr>
        <w:t xml:space="preserve">В целях реализации ст. 242 Бюджетного кодекса Российской Федерации, </w:t>
      </w:r>
      <w:r w:rsidRPr="00F05DDC">
        <w:rPr>
          <w:rFonts w:ascii="Arial" w:hAnsi="Arial" w:cs="Arial"/>
          <w:color w:val="000000"/>
          <w:sz w:val="24"/>
          <w:szCs w:val="24"/>
        </w:rPr>
        <w:t>решения  Думы Биритского муниципального образования от 01 августа 2014 года № 4-2 «Об утверждении Положения о бюджетном процессе в Биритском муниципальном образовании», решения  Думы Биритского муниципального образования от 30 мая 2016 года № 2-5 «</w:t>
      </w:r>
      <w:r w:rsidRPr="00F05DDC">
        <w:rPr>
          <w:rFonts w:ascii="Arial" w:hAnsi="Arial" w:cs="Arial"/>
          <w:sz w:val="24"/>
          <w:szCs w:val="24"/>
        </w:rPr>
        <w:t>О внесении изменений и дополнений в решение Думы Биритского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05DDC">
        <w:rPr>
          <w:rFonts w:ascii="Arial" w:hAnsi="Arial" w:cs="Arial"/>
          <w:sz w:val="24"/>
          <w:szCs w:val="24"/>
        </w:rPr>
        <w:t>образования от 01.08.2014 г. № 4-2 «Об утверждения положения о бюджетном процессе в Биритском муниципальном образовании»</w:t>
      </w:r>
      <w:r>
        <w:rPr>
          <w:rFonts w:ascii="Arial" w:hAnsi="Arial" w:cs="Arial"/>
          <w:sz w:val="24"/>
          <w:szCs w:val="24"/>
        </w:rPr>
        <w:t>,</w:t>
      </w:r>
      <w:r w:rsidRPr="00F05D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41C8">
        <w:rPr>
          <w:rFonts w:ascii="Arial" w:hAnsi="Arial" w:cs="Arial"/>
          <w:sz w:val="24"/>
          <w:szCs w:val="24"/>
        </w:rPr>
        <w:t>руководствуясь Уставом Биритского муниципального образования, администрация Биритского муниципального образования</w:t>
      </w:r>
    </w:p>
    <w:p w:rsidR="00F53E44" w:rsidRDefault="00F53E44" w:rsidP="008D41C8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8D41C8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F53E44" w:rsidRDefault="00F53E44" w:rsidP="008D41C8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F53E44" w:rsidRDefault="00F53E44" w:rsidP="008D41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41C8">
        <w:rPr>
          <w:rFonts w:ascii="Arial" w:hAnsi="Arial" w:cs="Arial"/>
          <w:sz w:val="24"/>
          <w:szCs w:val="24"/>
        </w:rPr>
        <w:t xml:space="preserve">1. Утвердить прилагаемый Порядок </w:t>
      </w:r>
      <w:r>
        <w:rPr>
          <w:rFonts w:ascii="Arial" w:hAnsi="Arial" w:cs="Arial"/>
          <w:sz w:val="24"/>
          <w:szCs w:val="24"/>
        </w:rPr>
        <w:t xml:space="preserve">обеспечения получателей </w:t>
      </w:r>
      <w:r w:rsidRPr="008D41C8">
        <w:rPr>
          <w:rFonts w:ascii="Arial" w:hAnsi="Arial" w:cs="Arial"/>
          <w:sz w:val="24"/>
          <w:szCs w:val="24"/>
        </w:rPr>
        <w:t>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 в январе очередного финансового года.</w:t>
      </w:r>
    </w:p>
    <w:p w:rsidR="00F53E44" w:rsidRPr="008D41C8" w:rsidRDefault="00F53E44" w:rsidP="008D41C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41C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2. </w:t>
      </w:r>
      <w:r w:rsidRPr="008D41C8">
        <w:rPr>
          <w:rFonts w:ascii="Arial" w:hAnsi="Arial" w:cs="Arial"/>
          <w:sz w:val="24"/>
          <w:szCs w:val="24"/>
        </w:rPr>
        <w:t>Настоящее постановление подлежит опубликованию в официальном вестнике Биритского муниципального образования «Биритский вестник», размещению на сайте администрации Биритского муниципального образования в информационно – телекоммуникационной сети «Интернет».</w:t>
      </w:r>
    </w:p>
    <w:p w:rsidR="00F53E44" w:rsidRPr="008D41C8" w:rsidRDefault="00F53E44" w:rsidP="008D41C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pacing w:val="6"/>
          <w:sz w:val="24"/>
          <w:szCs w:val="24"/>
        </w:rPr>
      </w:pPr>
      <w:r w:rsidRPr="008D41C8">
        <w:rPr>
          <w:rFonts w:ascii="Arial" w:hAnsi="Arial" w:cs="Arial"/>
          <w:sz w:val="24"/>
          <w:szCs w:val="24"/>
        </w:rPr>
        <w:t xml:space="preserve">3. </w:t>
      </w:r>
      <w:r w:rsidRPr="008D41C8">
        <w:rPr>
          <w:rFonts w:ascii="Arial" w:hAnsi="Arial" w:cs="Arial"/>
          <w:spacing w:val="6"/>
          <w:sz w:val="24"/>
          <w:szCs w:val="24"/>
        </w:rPr>
        <w:t>Настоя</w:t>
      </w:r>
      <w:r>
        <w:rPr>
          <w:rFonts w:ascii="Arial" w:hAnsi="Arial" w:cs="Arial"/>
          <w:spacing w:val="6"/>
          <w:sz w:val="24"/>
          <w:szCs w:val="24"/>
        </w:rPr>
        <w:t>щее постановление</w:t>
      </w:r>
      <w:r w:rsidRPr="008D41C8">
        <w:rPr>
          <w:rFonts w:ascii="Arial" w:hAnsi="Arial" w:cs="Arial"/>
          <w:spacing w:val="6"/>
          <w:sz w:val="24"/>
          <w:szCs w:val="24"/>
        </w:rPr>
        <w:t xml:space="preserve"> вступает в силу после его официального опубликования.</w:t>
      </w:r>
    </w:p>
    <w:p w:rsidR="00F53E44" w:rsidRPr="008D41C8" w:rsidRDefault="00F53E44" w:rsidP="008D41C8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:rsidR="00F53E44" w:rsidRPr="008D41C8" w:rsidRDefault="00F53E44" w:rsidP="008D41C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pacing w:val="6"/>
          <w:sz w:val="24"/>
          <w:szCs w:val="24"/>
        </w:rPr>
      </w:pPr>
    </w:p>
    <w:p w:rsidR="00F53E44" w:rsidRPr="008D41C8" w:rsidRDefault="00F53E44" w:rsidP="008D41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8D41C8">
        <w:rPr>
          <w:rFonts w:ascii="Arial" w:hAnsi="Arial" w:cs="Arial"/>
          <w:sz w:val="24"/>
          <w:szCs w:val="24"/>
        </w:rPr>
        <w:t>Глава Биритского муниципального образования</w:t>
      </w:r>
      <w:r w:rsidRPr="008D41C8">
        <w:rPr>
          <w:rFonts w:ascii="Arial" w:hAnsi="Arial" w:cs="Arial"/>
          <w:sz w:val="24"/>
          <w:szCs w:val="24"/>
        </w:rPr>
        <w:tab/>
      </w:r>
      <w:r w:rsidRPr="008D41C8">
        <w:rPr>
          <w:rFonts w:ascii="Arial" w:hAnsi="Arial" w:cs="Arial"/>
          <w:sz w:val="24"/>
          <w:szCs w:val="24"/>
        </w:rPr>
        <w:tab/>
        <w:t xml:space="preserve">              </w:t>
      </w:r>
      <w:r w:rsidRPr="008D41C8">
        <w:rPr>
          <w:rFonts w:ascii="Arial" w:hAnsi="Arial" w:cs="Arial"/>
          <w:sz w:val="24"/>
          <w:szCs w:val="24"/>
        </w:rPr>
        <w:tab/>
        <w:t>Е.В.Черная</w:t>
      </w:r>
      <w:r w:rsidRPr="008D41C8">
        <w:rPr>
          <w:rFonts w:ascii="Arial" w:hAnsi="Arial" w:cs="Arial"/>
          <w:sz w:val="24"/>
          <w:szCs w:val="24"/>
        </w:rPr>
        <w:tab/>
      </w:r>
    </w:p>
    <w:p w:rsidR="00F53E44" w:rsidRPr="00940CCC" w:rsidRDefault="00F53E44" w:rsidP="008D41C8">
      <w:pPr>
        <w:spacing w:after="0"/>
        <w:jc w:val="both"/>
        <w:rPr>
          <w:rFonts w:ascii="Arial" w:hAnsi="Arial" w:cs="Arial"/>
        </w:rPr>
      </w:pPr>
    </w:p>
    <w:p w:rsidR="00F53E44" w:rsidRPr="008D41C8" w:rsidRDefault="00F53E44" w:rsidP="008D41C8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53E44" w:rsidRPr="008D41C8" w:rsidRDefault="00F53E44" w:rsidP="008D41C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Default="00F53E44" w:rsidP="008D41C8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D682D">
        <w:rPr>
          <w:rFonts w:ascii="Courier New" w:hAnsi="Courier New" w:cs="Courier New"/>
          <w:sz w:val="22"/>
          <w:szCs w:val="22"/>
        </w:rPr>
        <w:t>Утвержден</w:t>
      </w:r>
      <w:r>
        <w:rPr>
          <w:rFonts w:ascii="Courier New" w:hAnsi="Courier New" w:cs="Courier New"/>
          <w:sz w:val="22"/>
          <w:szCs w:val="22"/>
        </w:rPr>
        <w:t>о</w:t>
      </w:r>
      <w:r w:rsidRPr="003D682D">
        <w:rPr>
          <w:rFonts w:ascii="Courier New" w:hAnsi="Courier New" w:cs="Courier New"/>
          <w:sz w:val="22"/>
          <w:szCs w:val="22"/>
        </w:rPr>
        <w:t xml:space="preserve"> </w:t>
      </w:r>
    </w:p>
    <w:p w:rsidR="00F53E44" w:rsidRDefault="00F53E44" w:rsidP="008D41C8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</w:rPr>
      </w:pPr>
      <w:r w:rsidRPr="003D682D">
        <w:rPr>
          <w:rFonts w:ascii="Courier New" w:hAnsi="Courier New" w:cs="Courier New"/>
          <w:sz w:val="22"/>
          <w:szCs w:val="22"/>
        </w:rPr>
        <w:t>постановлением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</w:rPr>
        <w:t xml:space="preserve"> </w:t>
      </w:r>
    </w:p>
    <w:p w:rsidR="00F53E44" w:rsidRPr="003D682D" w:rsidRDefault="00F53E44" w:rsidP="008D41C8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>Бирит</w:t>
      </w:r>
      <w:r w:rsidRPr="003D682D">
        <w:rPr>
          <w:rFonts w:ascii="Courier New" w:hAnsi="Courier New" w:cs="Courier New"/>
          <w:sz w:val="22"/>
          <w:szCs w:val="22"/>
        </w:rPr>
        <w:t>ского</w:t>
      </w:r>
      <w:r>
        <w:rPr>
          <w:rFonts w:ascii="Courier New" w:hAnsi="Courier New" w:cs="Courier New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53E44" w:rsidRDefault="00F53E44" w:rsidP="008D41C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12.07.2016 № 132</w:t>
      </w:r>
    </w:p>
    <w:p w:rsidR="00F53E44" w:rsidRDefault="00F53E44" w:rsidP="00A612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ПОРЯДОК ОБЕСПЕЧЕНИЯ ПОЛУЧАТЕЛЕЙ БЮДЖЕТНЫХ СРЕДСТВ ПРИ ЗАВЕРШЕНИИ ФИНАНАСОВОГОГ ГОДА НАЛИЧНЫМИ ДЕНЬГАМИ</w:t>
      </w:r>
    </w:p>
    <w:p w:rsidR="00F53E44" w:rsidRDefault="00F53E44" w:rsidP="00A612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53E44" w:rsidRPr="008D41C8" w:rsidRDefault="00F53E44" w:rsidP="003C1112">
      <w:pPr>
        <w:pStyle w:val="ListParagraph"/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</w:rPr>
      </w:pPr>
      <w:r w:rsidRPr="008D41C8">
        <w:rPr>
          <w:rFonts w:ascii="Arial" w:hAnsi="Arial" w:cs="Arial"/>
        </w:rPr>
        <w:t>Операции по исполнению местного бюджета завершаются 31 декабря текущего финансового года.</w:t>
      </w:r>
    </w:p>
    <w:p w:rsidR="00F53E44" w:rsidRPr="008D41C8" w:rsidRDefault="00F53E44" w:rsidP="003C1112">
      <w:pPr>
        <w:pStyle w:val="ListParagraph"/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</w:rPr>
      </w:pPr>
      <w:r w:rsidRPr="008D41C8">
        <w:rPr>
          <w:rFonts w:ascii="Arial" w:hAnsi="Arial" w:cs="Arial"/>
        </w:rPr>
        <w:t xml:space="preserve">   Зачисление в местный бюджет  поступлений отчетного финансового года, распределенных в установленном порядке  Управлением Федерального казначейства по Иркутской  области (далее</w:t>
      </w:r>
      <w:r>
        <w:rPr>
          <w:rFonts w:ascii="Arial" w:hAnsi="Arial" w:cs="Arial"/>
        </w:rPr>
        <w:t xml:space="preserve"> </w:t>
      </w:r>
      <w:r w:rsidRPr="008D41C8">
        <w:rPr>
          <w:rFonts w:ascii="Arial" w:hAnsi="Arial" w:cs="Arial"/>
        </w:rPr>
        <w:t>- УФК по Иркутской  области) между бюджетами бюджетной системы Российской Федерации, и их отражение в отчетности об исполнении местного бюджета отчетного финансового года осуществляются в первые пять рабочих дней текущего финансового года.</w:t>
      </w:r>
    </w:p>
    <w:p w:rsidR="00F53E44" w:rsidRPr="008D41C8" w:rsidRDefault="00F53E44" w:rsidP="008D41C8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8D41C8">
        <w:rPr>
          <w:rFonts w:ascii="Arial" w:hAnsi="Arial" w:cs="Arial"/>
        </w:rPr>
        <w:t xml:space="preserve"> В целях завершения операций по расходам местного бюджета и </w:t>
      </w:r>
    </w:p>
    <w:p w:rsidR="00F53E44" w:rsidRDefault="00F53E44" w:rsidP="008D41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41C8">
        <w:rPr>
          <w:rFonts w:ascii="Arial" w:hAnsi="Arial" w:cs="Arial"/>
          <w:sz w:val="24"/>
          <w:szCs w:val="24"/>
        </w:rPr>
        <w:t>источникам финансирования дефицита местного бюджета  Управление финансов администрации Балаганского района – далее Управление финансов принимает от главных распорядит</w:t>
      </w:r>
      <w:r>
        <w:rPr>
          <w:rFonts w:ascii="Arial" w:hAnsi="Arial" w:cs="Arial"/>
          <w:sz w:val="24"/>
          <w:szCs w:val="24"/>
        </w:rPr>
        <w:t>елей средств местного бюджета (</w:t>
      </w:r>
      <w:r w:rsidRPr="008D41C8">
        <w:rPr>
          <w:rFonts w:ascii="Arial" w:hAnsi="Arial" w:cs="Arial"/>
          <w:sz w:val="24"/>
          <w:szCs w:val="24"/>
        </w:rPr>
        <w:t>главных администраторов источников финансирования дефицита местного бюджета) не позднее</w:t>
      </w:r>
      <w:r>
        <w:rPr>
          <w:rFonts w:ascii="Arial" w:hAnsi="Arial" w:cs="Arial"/>
          <w:sz w:val="24"/>
          <w:szCs w:val="24"/>
        </w:rPr>
        <w:t>,</w:t>
      </w:r>
      <w:r w:rsidRPr="008D41C8">
        <w:rPr>
          <w:rFonts w:ascii="Arial" w:hAnsi="Arial" w:cs="Arial"/>
          <w:sz w:val="24"/>
          <w:szCs w:val="24"/>
        </w:rPr>
        <w:t xml:space="preserve"> чем до 25 декабря финансового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8D41C8">
        <w:rPr>
          <w:rFonts w:ascii="Arial" w:hAnsi="Arial" w:cs="Arial"/>
          <w:sz w:val="24"/>
          <w:szCs w:val="24"/>
        </w:rPr>
        <w:t>- уточнение кассового плана местного бюджета в соответствии с Порядком составления и ведения  кассового плана  местного бюджета.     Получатели средств местного бюджета (администраторы источников финансирования дефицита местного бюджета)  обеспечивают представление в Управление финансов заявок и 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8D41C8">
        <w:rPr>
          <w:rFonts w:ascii="Arial" w:hAnsi="Arial" w:cs="Arial"/>
          <w:sz w:val="24"/>
          <w:szCs w:val="24"/>
        </w:rPr>
        <w:t>- оснований, необходимых для подтверждения в установленном порядке принятых ими денежных обязательств и последующего осуществления кассовых выплат из местного бюджета до 10 часов местного времени последнего рабочего дня текущего финансового года.</w:t>
      </w:r>
    </w:p>
    <w:p w:rsidR="00F53E44" w:rsidRDefault="00F53E44" w:rsidP="008D41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r w:rsidRPr="008D41C8">
        <w:rPr>
          <w:rFonts w:ascii="Arial" w:hAnsi="Arial" w:cs="Arial"/>
          <w:sz w:val="24"/>
          <w:szCs w:val="24"/>
        </w:rPr>
        <w:t xml:space="preserve">Управление финансов осуществляет в установленном порядке </w:t>
      </w:r>
      <w:r>
        <w:rPr>
          <w:rFonts w:ascii="Arial" w:hAnsi="Arial" w:cs="Arial"/>
          <w:sz w:val="24"/>
          <w:szCs w:val="24"/>
        </w:rPr>
        <w:t xml:space="preserve"> </w:t>
      </w:r>
      <w:r w:rsidRPr="008D41C8">
        <w:rPr>
          <w:rFonts w:ascii="Arial" w:hAnsi="Arial" w:cs="Arial"/>
          <w:sz w:val="24"/>
          <w:szCs w:val="24"/>
        </w:rPr>
        <w:t>кассовые выплаты из  местного бюджета на основании заявок, указанных в пункте 4 настоящего Порядка,  до последнего рабочего дня текущего финансового года включительно.</w:t>
      </w:r>
    </w:p>
    <w:p w:rsidR="00F53E44" w:rsidRDefault="00F53E44" w:rsidP="008D41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r w:rsidRPr="008D41C8">
        <w:rPr>
          <w:rFonts w:ascii="Arial" w:hAnsi="Arial" w:cs="Arial"/>
          <w:sz w:val="24"/>
          <w:szCs w:val="24"/>
        </w:rPr>
        <w:t>Обеспечение главных распорядителей средств местного бюджета, получателей средств местного бюджета при завершении  текущего финансового года наличными денежными  средствами, необходимыми для осуществления их деятельности в нерабочие праздничные дни в январе очередного финансового года, осуществляется Управление финансов в пределах доведенных лимитов бюджетных обязательств на текущий финансовый год и кассового плана текущего финансового года. Главные распорядители, получатели средств местного бюджета обеспечивают представление в Управление финансов документов, необходимых для осуществления  операций по выдаче наличных денежных средств, не позднее</w:t>
      </w:r>
      <w:r>
        <w:rPr>
          <w:rFonts w:ascii="Arial" w:hAnsi="Arial" w:cs="Arial"/>
          <w:sz w:val="24"/>
          <w:szCs w:val="24"/>
        </w:rPr>
        <w:t>,</w:t>
      </w:r>
      <w:r w:rsidRPr="008D41C8">
        <w:rPr>
          <w:rFonts w:ascii="Arial" w:hAnsi="Arial" w:cs="Arial"/>
          <w:sz w:val="24"/>
          <w:szCs w:val="24"/>
        </w:rPr>
        <w:t xml:space="preserve"> чем за один рабочий день до окончания текущего финансового года.</w:t>
      </w:r>
    </w:p>
    <w:p w:rsidR="00F53E44" w:rsidRDefault="00F53E44" w:rsidP="003C111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</w:t>
      </w:r>
      <w:r w:rsidRPr="008D41C8">
        <w:rPr>
          <w:rFonts w:ascii="Arial" w:hAnsi="Arial" w:cs="Arial"/>
          <w:sz w:val="24"/>
          <w:szCs w:val="24"/>
        </w:rPr>
        <w:t xml:space="preserve">Остатки неиспользованных бюджетных ассигнований, лимитов </w:t>
      </w:r>
      <w:r>
        <w:rPr>
          <w:rFonts w:ascii="Arial" w:hAnsi="Arial" w:cs="Arial"/>
          <w:sz w:val="24"/>
          <w:szCs w:val="24"/>
        </w:rPr>
        <w:t xml:space="preserve"> </w:t>
      </w:r>
      <w:r w:rsidRPr="003C1112">
        <w:rPr>
          <w:rFonts w:ascii="Arial" w:hAnsi="Arial" w:cs="Arial"/>
          <w:sz w:val="24"/>
          <w:szCs w:val="24"/>
        </w:rPr>
        <w:t>бюджетных обязательств для кассовых выплат из местного бюджета текущего финансового года,  отраженные  на лицевых счетах главных распорядителей и получат</w:t>
      </w:r>
      <w:r>
        <w:rPr>
          <w:rFonts w:ascii="Arial" w:hAnsi="Arial" w:cs="Arial"/>
          <w:sz w:val="24"/>
          <w:szCs w:val="24"/>
        </w:rPr>
        <w:t>елей средств местного бюджета (</w:t>
      </w:r>
      <w:r w:rsidRPr="003C1112">
        <w:rPr>
          <w:rFonts w:ascii="Arial" w:hAnsi="Arial" w:cs="Arial"/>
          <w:sz w:val="24"/>
          <w:szCs w:val="24"/>
        </w:rPr>
        <w:t>главных администраторов источников финансирования дефицита местного бюджета), не подлежат учету на указанных лицевых счетах в качестве остатков на начало очередного финансового года.</w:t>
      </w:r>
    </w:p>
    <w:p w:rsidR="00F53E44" w:rsidRDefault="00F53E44" w:rsidP="008D41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r w:rsidRPr="008D41C8">
        <w:rPr>
          <w:rFonts w:ascii="Arial" w:hAnsi="Arial" w:cs="Arial"/>
          <w:sz w:val="24"/>
          <w:szCs w:val="24"/>
        </w:rPr>
        <w:t>Неиспользованные по состоянию на первое января  очередного финансового года остатки межбюджетных трансфертов, предоставленных из районного бюджета местным бюджетам сельских поселений  в форме субвенций и иных межбюджетных трансфертов, имеющих целевое назначение, потребность в которых не подтверждена Управлением финансов, подлежат возврату в местный бюджет в течение первых десяти рабочих дней очередного финансового года.</w:t>
      </w:r>
    </w:p>
    <w:p w:rsidR="00F53E44" w:rsidRPr="008D41C8" w:rsidRDefault="00F53E44" w:rsidP="008D41C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8. </w:t>
      </w:r>
      <w:r w:rsidRPr="008D41C8">
        <w:rPr>
          <w:rFonts w:ascii="Arial" w:hAnsi="Arial" w:cs="Arial"/>
          <w:sz w:val="24"/>
          <w:szCs w:val="24"/>
        </w:rPr>
        <w:t>Средства, полученные бюджетными учреждениями от предпринимательской деятельности и не использованные по состоянию на 31 декабря, не подлежат изъятию и остаются в  распоряжении бюджетных учреждений.</w:t>
      </w: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E44" w:rsidRPr="008D41C8" w:rsidRDefault="00F53E44" w:rsidP="008D4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53E44" w:rsidRPr="008D41C8" w:rsidSect="008D41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202E"/>
    <w:multiLevelType w:val="hybridMultilevel"/>
    <w:tmpl w:val="3D6E33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C8"/>
    <w:rsid w:val="00303ECC"/>
    <w:rsid w:val="003C1112"/>
    <w:rsid w:val="003D682D"/>
    <w:rsid w:val="007B3391"/>
    <w:rsid w:val="008A0CDE"/>
    <w:rsid w:val="008D41C8"/>
    <w:rsid w:val="00940CCC"/>
    <w:rsid w:val="00A612B0"/>
    <w:rsid w:val="00BD0EC2"/>
    <w:rsid w:val="00F05DDC"/>
    <w:rsid w:val="00F5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41C8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D41C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782</Words>
  <Characters>4461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comp</cp:lastModifiedBy>
  <cp:revision>4</cp:revision>
  <cp:lastPrinted>2016-08-03T06:40:00Z</cp:lastPrinted>
  <dcterms:created xsi:type="dcterms:W3CDTF">2016-08-01T13:46:00Z</dcterms:created>
  <dcterms:modified xsi:type="dcterms:W3CDTF">2016-08-03T06:41:00Z</dcterms:modified>
</cp:coreProperties>
</file>