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2D" w:rsidRPr="00ED2747" w:rsidRDefault="006A242D" w:rsidP="00977A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29.07.2016 г. № 157</w:t>
      </w:r>
    </w:p>
    <w:p w:rsidR="006A242D" w:rsidRPr="00ED2747" w:rsidRDefault="006A242D" w:rsidP="00977A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2747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6A242D" w:rsidRPr="00ED2747" w:rsidRDefault="006A242D" w:rsidP="00977A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2747">
        <w:rPr>
          <w:rFonts w:ascii="Arial" w:hAnsi="Arial" w:cs="Arial"/>
          <w:b/>
          <w:bCs/>
          <w:sz w:val="28"/>
          <w:szCs w:val="28"/>
        </w:rPr>
        <w:t>ИРКУТСКАЯ ОБЛАСТЬ</w:t>
      </w:r>
    </w:p>
    <w:p w:rsidR="006A242D" w:rsidRPr="00ED2747" w:rsidRDefault="006A242D" w:rsidP="00977A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2747">
        <w:rPr>
          <w:rFonts w:ascii="Arial" w:hAnsi="Arial" w:cs="Arial"/>
          <w:b/>
          <w:bCs/>
          <w:sz w:val="28"/>
          <w:szCs w:val="28"/>
        </w:rPr>
        <w:t>БАЛАГАНСКИЙ РАЙОН</w:t>
      </w:r>
    </w:p>
    <w:p w:rsidR="006A242D" w:rsidRPr="00ED2747" w:rsidRDefault="006A242D" w:rsidP="00977A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2747">
        <w:rPr>
          <w:rFonts w:ascii="Arial" w:hAnsi="Arial" w:cs="Arial"/>
          <w:b/>
          <w:bCs/>
          <w:sz w:val="28"/>
          <w:szCs w:val="28"/>
        </w:rPr>
        <w:t>БИРИТСКОЕ СЕЛЬСКОЕ ПОСЕЛЕНИЕ</w:t>
      </w:r>
    </w:p>
    <w:p w:rsidR="006A242D" w:rsidRPr="00ED2747" w:rsidRDefault="006A242D" w:rsidP="00977A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2747"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6A242D" w:rsidRDefault="006A242D" w:rsidP="00A661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2747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6A242D" w:rsidRDefault="006A242D" w:rsidP="00A661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A242D" w:rsidRPr="00ED2747" w:rsidRDefault="006A242D" w:rsidP="00977A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 УТВЕРЖДЕНИИ ПОРЯДКА ОРГАНИЗАЦИИ И ПРОВЕДЕНИЯ МОНИТОРИНГА ЗАКОНОДАТЕЛЬСТВА С ЦЕЛЬЮ ПРИВЕДЕНИЯ МУНИЦИПАЛЬНЫХ ПРАВОВЫХ АКТОВ В СООТВЕТСТВИЕ С ТРЕБОВАНИЯМИ ЗАКОНОДАТЕЛЬСТВА</w:t>
      </w:r>
    </w:p>
    <w:p w:rsidR="006A242D" w:rsidRDefault="006A242D" w:rsidP="00977A47">
      <w:pPr>
        <w:jc w:val="both"/>
        <w:rPr>
          <w:sz w:val="28"/>
          <w:szCs w:val="28"/>
        </w:rPr>
      </w:pPr>
    </w:p>
    <w:p w:rsidR="006A242D" w:rsidRDefault="006A242D" w:rsidP="00977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 w:rsidRPr="00EA12D7">
        <w:rPr>
          <w:rFonts w:ascii="Arial" w:hAnsi="Arial" w:cs="Arial"/>
          <w:sz w:val="24"/>
          <w:szCs w:val="24"/>
        </w:rPr>
        <w:t xml:space="preserve">С целью своевременного принятия и внесения изменений в действующие муниципальные нормативные правовые акты, исключения пробелов, противоречий муниципальных нормативных правовых актов органов местного самоуправления Биритского муниципального образования требованиям законодательства, руководствуясь Федеральным законом от 06.10.2003 года    № 131-ФЗ «Об общих принципах организации местного самоуправления в Российской Федерации», Уставом Биритского муниципального образования, администрация Биритского муниципального образования  </w:t>
      </w:r>
    </w:p>
    <w:p w:rsidR="006A242D" w:rsidRPr="00EA12D7" w:rsidRDefault="006A242D" w:rsidP="00977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242D" w:rsidRDefault="006A242D" w:rsidP="00977A4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A12D7">
        <w:rPr>
          <w:b/>
          <w:bCs/>
          <w:sz w:val="28"/>
          <w:szCs w:val="28"/>
        </w:rPr>
        <w:t>ПОСТАНОВЛЯЕТ:</w:t>
      </w:r>
    </w:p>
    <w:p w:rsidR="006A242D" w:rsidRPr="00EA12D7" w:rsidRDefault="006A242D" w:rsidP="00977A4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A242D" w:rsidRPr="00EA12D7" w:rsidRDefault="006A242D" w:rsidP="00977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 w:rsidRPr="00EA12D7">
        <w:rPr>
          <w:rFonts w:ascii="Arial" w:hAnsi="Arial" w:cs="Arial"/>
          <w:sz w:val="24"/>
          <w:szCs w:val="24"/>
        </w:rPr>
        <w:t>1.Утвердить Порядок организации и проведения мониторинга законодательства с целью приведения муниципальных нормативных правовых актов в соответствие с требованиями законодательства.</w:t>
      </w:r>
    </w:p>
    <w:p w:rsidR="006A242D" w:rsidRPr="00EA12D7" w:rsidRDefault="006A242D" w:rsidP="00977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2D7">
        <w:rPr>
          <w:rFonts w:ascii="Arial" w:hAnsi="Arial" w:cs="Arial"/>
          <w:sz w:val="24"/>
          <w:szCs w:val="24"/>
        </w:rPr>
        <w:tab/>
        <w:t>2.Назначить лицом, уполномоченным на организацию и проведение мониторинга законодательства ведущего специалиста администрации Биритского муниципального образования, ответственного за работу с НПА.</w:t>
      </w:r>
    </w:p>
    <w:p w:rsidR="006A242D" w:rsidRPr="00EA12D7" w:rsidRDefault="006A242D" w:rsidP="00977A47">
      <w:pPr>
        <w:pStyle w:val="ListParagraph1"/>
        <w:ind w:left="0" w:firstLine="708"/>
        <w:jc w:val="both"/>
        <w:rPr>
          <w:rFonts w:ascii="Arial" w:hAnsi="Arial" w:cs="Arial"/>
        </w:rPr>
      </w:pPr>
      <w:r w:rsidRPr="00EA12D7">
        <w:rPr>
          <w:rFonts w:ascii="Arial" w:hAnsi="Arial" w:cs="Arial"/>
        </w:rPr>
        <w:t>3. Настоящее постановление подлежит опубликованию в официальном вестнике Биритского муниципального образования «Биритский вестник», размещению на сайте администрации Биритского муниципального образования в информационно – телекоммуникационной сети «Интернет».</w:t>
      </w:r>
    </w:p>
    <w:p w:rsidR="006A242D" w:rsidRPr="00EA12D7" w:rsidRDefault="006A242D" w:rsidP="00977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2D7">
        <w:rPr>
          <w:rFonts w:ascii="Arial" w:hAnsi="Arial" w:cs="Arial"/>
          <w:sz w:val="24"/>
          <w:szCs w:val="24"/>
        </w:rPr>
        <w:tab/>
        <w:t xml:space="preserve">4.Настоящее решение вступает в силу с момента принятия. </w:t>
      </w:r>
    </w:p>
    <w:p w:rsidR="006A242D" w:rsidRPr="00EA12D7" w:rsidRDefault="006A242D" w:rsidP="00977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2D7">
        <w:rPr>
          <w:rFonts w:ascii="Arial" w:hAnsi="Arial" w:cs="Arial"/>
          <w:sz w:val="24"/>
          <w:szCs w:val="24"/>
        </w:rPr>
        <w:tab/>
        <w:t>5. Контроль за исполнение данного постановления оставляю за собой.</w:t>
      </w:r>
    </w:p>
    <w:p w:rsidR="006A242D" w:rsidRPr="00EA12D7" w:rsidRDefault="006A242D" w:rsidP="00977A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242D" w:rsidRDefault="006A242D" w:rsidP="00977A47">
      <w:pPr>
        <w:pStyle w:val="ListParagraph1"/>
        <w:ind w:left="0"/>
        <w:jc w:val="both"/>
        <w:rPr>
          <w:rFonts w:ascii="Arial" w:hAnsi="Arial" w:cs="Arial"/>
        </w:rPr>
      </w:pPr>
    </w:p>
    <w:p w:rsidR="006A242D" w:rsidRPr="00ED2747" w:rsidRDefault="006A242D" w:rsidP="00977A47">
      <w:pPr>
        <w:pStyle w:val="ListParagraph1"/>
        <w:ind w:left="0"/>
        <w:jc w:val="both"/>
        <w:rPr>
          <w:rFonts w:ascii="Arial" w:hAnsi="Arial" w:cs="Arial"/>
        </w:rPr>
      </w:pPr>
      <w:r w:rsidRPr="00ED2747">
        <w:rPr>
          <w:rFonts w:ascii="Arial" w:hAnsi="Arial" w:cs="Arial"/>
        </w:rPr>
        <w:t>Глава Биритского муниципального образования</w:t>
      </w:r>
      <w:r w:rsidRPr="00ED2747">
        <w:rPr>
          <w:rFonts w:ascii="Arial" w:hAnsi="Arial" w:cs="Arial"/>
        </w:rPr>
        <w:tab/>
      </w:r>
      <w:r w:rsidRPr="00ED2747">
        <w:rPr>
          <w:rFonts w:ascii="Arial" w:hAnsi="Arial" w:cs="Arial"/>
        </w:rPr>
        <w:tab/>
        <w:t xml:space="preserve">                        Е.В.Черная</w:t>
      </w:r>
    </w:p>
    <w:p w:rsidR="006A242D" w:rsidRPr="00ED2747" w:rsidRDefault="006A242D" w:rsidP="00977A47">
      <w:pPr>
        <w:spacing w:after="0" w:line="240" w:lineRule="auto"/>
        <w:ind w:firstLine="676"/>
        <w:jc w:val="both"/>
        <w:rPr>
          <w:rFonts w:ascii="Arial" w:hAnsi="Arial" w:cs="Arial"/>
          <w:b/>
          <w:bCs/>
          <w:sz w:val="24"/>
          <w:szCs w:val="24"/>
        </w:rPr>
      </w:pPr>
    </w:p>
    <w:p w:rsidR="006A242D" w:rsidRDefault="006A242D" w:rsidP="00977A47">
      <w:pPr>
        <w:spacing w:after="0" w:line="240" w:lineRule="auto"/>
        <w:ind w:left="-676" w:firstLine="676"/>
        <w:rPr>
          <w:b/>
          <w:bCs/>
        </w:rPr>
      </w:pPr>
    </w:p>
    <w:p w:rsidR="006A242D" w:rsidRDefault="006A242D" w:rsidP="00977A47">
      <w:pPr>
        <w:spacing w:after="0" w:line="240" w:lineRule="auto"/>
        <w:rPr>
          <w:sz w:val="28"/>
          <w:szCs w:val="28"/>
        </w:rPr>
      </w:pPr>
    </w:p>
    <w:p w:rsidR="006A242D" w:rsidRDefault="006A242D" w:rsidP="00977A47">
      <w:pPr>
        <w:spacing w:after="0" w:line="240" w:lineRule="auto"/>
        <w:rPr>
          <w:sz w:val="28"/>
          <w:szCs w:val="28"/>
        </w:rPr>
      </w:pPr>
    </w:p>
    <w:p w:rsidR="006A242D" w:rsidRDefault="006A242D" w:rsidP="00977A47">
      <w:pPr>
        <w:rPr>
          <w:sz w:val="28"/>
          <w:szCs w:val="28"/>
        </w:rPr>
      </w:pPr>
    </w:p>
    <w:p w:rsidR="006A242D" w:rsidRDefault="006A242D" w:rsidP="00977A47">
      <w:pPr>
        <w:rPr>
          <w:sz w:val="28"/>
          <w:szCs w:val="28"/>
        </w:rPr>
      </w:pPr>
    </w:p>
    <w:p w:rsidR="006A242D" w:rsidRDefault="006A242D" w:rsidP="00977A47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D682D">
        <w:rPr>
          <w:rFonts w:ascii="Courier New" w:hAnsi="Courier New" w:cs="Courier New"/>
          <w:sz w:val="22"/>
          <w:szCs w:val="22"/>
        </w:rPr>
        <w:t>Утвержден</w:t>
      </w:r>
      <w:r>
        <w:rPr>
          <w:rFonts w:ascii="Courier New" w:hAnsi="Courier New" w:cs="Courier New"/>
          <w:sz w:val="22"/>
          <w:szCs w:val="22"/>
        </w:rPr>
        <w:t>о</w:t>
      </w:r>
      <w:r w:rsidRPr="003D682D">
        <w:rPr>
          <w:rFonts w:ascii="Courier New" w:hAnsi="Courier New" w:cs="Courier New"/>
          <w:sz w:val="22"/>
          <w:szCs w:val="22"/>
        </w:rPr>
        <w:t xml:space="preserve"> </w:t>
      </w:r>
    </w:p>
    <w:p w:rsidR="006A242D" w:rsidRDefault="006A242D" w:rsidP="00977A47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</w:rPr>
      </w:pPr>
      <w:r w:rsidRPr="003D682D">
        <w:rPr>
          <w:rFonts w:ascii="Courier New" w:hAnsi="Courier New" w:cs="Courier New"/>
          <w:sz w:val="22"/>
          <w:szCs w:val="22"/>
        </w:rPr>
        <w:t>постановлением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3D682D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</w:rPr>
        <w:t xml:space="preserve"> </w:t>
      </w:r>
    </w:p>
    <w:p w:rsidR="006A242D" w:rsidRPr="003D682D" w:rsidRDefault="006A242D" w:rsidP="00977A47">
      <w:pPr>
        <w:pStyle w:val="ConsPlusNormal"/>
        <w:tabs>
          <w:tab w:val="left" w:pos="5529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>Бирит</w:t>
      </w:r>
      <w:r w:rsidRPr="003D682D">
        <w:rPr>
          <w:rFonts w:ascii="Courier New" w:hAnsi="Courier New" w:cs="Courier New"/>
          <w:sz w:val="22"/>
          <w:szCs w:val="22"/>
        </w:rPr>
        <w:t>ского</w:t>
      </w:r>
      <w:r>
        <w:rPr>
          <w:rFonts w:ascii="Courier New" w:hAnsi="Courier New" w:cs="Courier New"/>
        </w:rPr>
        <w:t xml:space="preserve"> </w:t>
      </w:r>
      <w:r w:rsidRPr="003D682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A242D" w:rsidRPr="00977A47" w:rsidRDefault="006A242D" w:rsidP="00977A47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</w:rPr>
        <w:t>от 29.07.2016 № 157</w:t>
      </w:r>
    </w:p>
    <w:p w:rsidR="006A242D" w:rsidRDefault="006A242D" w:rsidP="00977A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ПОРЯДОК ОРГАНИЗАЦИИ И ПРОВЕДЕНИЯ МОНИТОРИНГА ЗАКОНОДАТЕЛЬСТВА С ЦЕЛЬЮ ПРИВЕДЕНИЯ МУНИЦИПАЛЬНЫХ ПРАВОВЫХ АКТОВ В СООТВЕТСТВИЕ С ТРЕБОВАНИЯМИ ЗАКОНОДАТЕЛЬСТВА</w:t>
      </w:r>
    </w:p>
    <w:p w:rsidR="006A242D" w:rsidRPr="00977A47" w:rsidRDefault="006A242D" w:rsidP="00977A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EB0727">
        <w:rPr>
          <w:sz w:val="28"/>
          <w:szCs w:val="28"/>
        </w:rPr>
        <w:tab/>
      </w:r>
      <w:r w:rsidRPr="00977A47">
        <w:rPr>
          <w:sz w:val="24"/>
          <w:szCs w:val="24"/>
        </w:rPr>
        <w:t>1. Мониторинг законодательства осуществляется с целью своевременного приведения муниципальной правовой базы в соответствие с требованиями действующего законодательства.</w:t>
      </w: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977A47">
        <w:rPr>
          <w:sz w:val="24"/>
          <w:szCs w:val="24"/>
        </w:rPr>
        <w:t>Лицом, уполномоченным на организацию и проведение мониторинга законодательства ежемесячно в срок до 15 числа месяца, следующего за тем в котором были приняты федеральные и областные нормативные правовые акты осуществляется их изучение на предмет выявления оснований для принятия муниципальных нормативных правовых актов по сферам деятельности, отнесенным к исполнению вопросов местного значения органов местного самоуправления, приведения в соответствие с требованиями законодательства действующих муниципальных нормативных правовых актов и признания утратившими силу муниципального нормативного правового акта в целом или его части.</w:t>
      </w: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977A47">
        <w:rPr>
          <w:sz w:val="24"/>
          <w:szCs w:val="24"/>
        </w:rPr>
        <w:t xml:space="preserve">Мониторинг законодательства осуществляется путем изучения источников официального опубликования («Российская газета», «Парламентская газета», «Собрание законодательства РФ», газета «Областная», «Ведомости ЗС Иркутской области», а также на официальном интернет-портале правовой информации </w:t>
      </w:r>
      <w:hyperlink r:id="rId6" w:history="1">
        <w:r w:rsidRPr="00977A47">
          <w:rPr>
            <w:rStyle w:val="Hyperlink"/>
            <w:sz w:val="24"/>
            <w:szCs w:val="24"/>
          </w:rPr>
          <w:t>http://www.pravo.gov.ru</w:t>
        </w:r>
      </w:hyperlink>
      <w:r w:rsidRPr="00977A47">
        <w:rPr>
          <w:sz w:val="24"/>
          <w:szCs w:val="24"/>
        </w:rPr>
        <w:t>.), а также с использованием информационно-правовых систем («Консультант Плюс», «Гарант» и др.).</w:t>
      </w: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977A47">
        <w:rPr>
          <w:sz w:val="24"/>
          <w:szCs w:val="24"/>
        </w:rPr>
        <w:t xml:space="preserve">По результатам изучения текущего законодательства лицом, уполномоченным на организацию и проведение мониторинга в эти же сроки оформляется поручение, в котором указываются основания правового регулирования (наименование, №, дата Закона либо подзаконного акта), содержание правового регулирования, наименование муниципального нормативного правового акта подлежащего изменению или признанию утратившим силу, вид и содержание муниципального нормативного правового акта, который требуется принять вновь. </w:t>
      </w: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977A47">
        <w:rPr>
          <w:sz w:val="24"/>
          <w:szCs w:val="24"/>
        </w:rPr>
        <w:t>В отношении каждого факта оснований правового регулирования указанного в поручении, лицо, уполномоченное на организацию и проведение мониторинг законодательства определяет конкретное ответственное должностное лицо администрации МО, которому  поручается привести в соответствие с требованиями законодательства конкретный муниципальный нормативный правовой акт, разработать проект нового НПА, проект НПА о признании утратившим силу муниципального нормативного правового акта в целом или его части.</w:t>
      </w: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977A47">
        <w:rPr>
          <w:sz w:val="24"/>
          <w:szCs w:val="24"/>
        </w:rPr>
        <w:t>Замена ответственного исполнителя или передача документа на исполнение другому должностному лицу может быть осуществлена только по решению того должностного лица, которым было дано поручение.</w:t>
      </w: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977A47">
        <w:rPr>
          <w:sz w:val="24"/>
          <w:szCs w:val="24"/>
        </w:rPr>
        <w:t>Одновременно с поручение уполномоченным лицом готовится список выявленных оснований правового регулирования и в срок до 20 числа текущего месяца данный список направляется в адрес прокуратуры района для формирования ежемесячного акта сверки дополнительного правового регулирования.</w:t>
      </w: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977A47">
        <w:rPr>
          <w:sz w:val="24"/>
          <w:szCs w:val="24"/>
        </w:rPr>
        <w:t xml:space="preserve"> Определенные поручением ответственные должностные лица администрации Биритского муниципального образования в течение 3-х месяцев с момента выявления оснований для нормативно-правового регулирования муниципальной правовой базы разрабатывают проекты муниципальных нормативных правовых актов. </w:t>
      </w: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977A47">
        <w:rPr>
          <w:sz w:val="24"/>
          <w:szCs w:val="24"/>
        </w:rPr>
        <w:t>В случае, если по объективным причинам исполнение поручения в установленный срок невозможно, не позднее чем за десять рабочих дня до истечения срока ответственное лицо администрации за приведение муниципальной правовой базы в соответствие с требованиями законодательства, представляет на имя должностного лица уполномоченного на организацию и проведение мониторинга законодательства мотивированное предложение о продлении срока исполнения поручения.</w:t>
      </w: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977A47">
        <w:rPr>
          <w:sz w:val="24"/>
          <w:szCs w:val="24"/>
        </w:rPr>
        <w:t>В предложении должны указываться аргументированные причины его внесения, а также конкретные меры, принимаемые должностным лицом для выполнения поручения.</w:t>
      </w: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977A47">
        <w:rPr>
          <w:sz w:val="24"/>
          <w:szCs w:val="24"/>
        </w:rPr>
        <w:t>Данное предложение уполномоченным лицом рассматривается в течение 1 рабочего дня, по результатам рассмотрения в эти же сроки принимается решение по согласованию с главой МО  о продлении срока исполнения либо об отказе в продлении.</w:t>
      </w: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977A47">
        <w:rPr>
          <w:sz w:val="24"/>
          <w:szCs w:val="24"/>
        </w:rPr>
        <w:t xml:space="preserve">В отношении разработанного проекта НПА проводится антикоррупционная экспертиза, а также в случаях установленных законодательством проводится  оценка регулирующего воздействия проекта НПА. </w:t>
      </w: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977A47">
        <w:rPr>
          <w:sz w:val="24"/>
          <w:szCs w:val="24"/>
        </w:rPr>
        <w:t xml:space="preserve">После чего проект нормативного правового акта для осуществления правовой и антикоррупционной экспертизы направляется  в прокуратуру района.  </w:t>
      </w: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977A47">
        <w:rPr>
          <w:sz w:val="24"/>
          <w:szCs w:val="24"/>
        </w:rPr>
        <w:t>По результатам  получения положительного заключения прокуратуры района, ответственные должностные лица администрации Биритского муниципального образования вносят проект НПА на рассмотрение в уполномоченный орган в порядке, предусмотренном Уставом МО.</w:t>
      </w: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977A47">
        <w:rPr>
          <w:sz w:val="24"/>
          <w:szCs w:val="24"/>
        </w:rPr>
        <w:t xml:space="preserve">Одновременно с направлением проекта муниципального нормативного правового акта для рассмотрения в уполномоченный орган, лицом, которое определено поручением на приведения в соответствие с требованиями законодательства конкретного муниципального нормативного правового акта, разработки проекта нового НПА, проекта НПА о признании утратившим силу муниципального нормативного правового акта в целом или его части направляется информация в адрес специалиста администрации уполномоченного на организацию проведение мониторинга законодательства о результатах исполнения поручения. </w:t>
      </w: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977A47">
        <w:rPr>
          <w:sz w:val="24"/>
          <w:szCs w:val="24"/>
        </w:rPr>
        <w:t>Если поручение дано нескольким должностным лицам, то его исполнение координирует должностное лицо, указанное в поручении первым. Информация о выполнении такого поручения представляется этим должностным лицом по согласованию с соисполнителями, если в поручении не содержится иных указаний.</w:t>
      </w:r>
    </w:p>
    <w:p w:rsidR="006A242D" w:rsidRPr="00977A47" w:rsidRDefault="006A242D" w:rsidP="00977A47">
      <w:pPr>
        <w:pStyle w:val="ConsPlusNormal"/>
        <w:ind w:firstLine="540"/>
        <w:jc w:val="both"/>
        <w:rPr>
          <w:sz w:val="24"/>
          <w:szCs w:val="24"/>
        </w:rPr>
      </w:pPr>
      <w:r w:rsidRPr="00977A47">
        <w:rPr>
          <w:sz w:val="24"/>
          <w:szCs w:val="24"/>
        </w:rPr>
        <w:t>К поручению подшиваются информации о результатах осуществления правового регулирования. Поручение считается исполненным и снимается с контроля при наличии подшитых к нему информаций по количеству фактов оснований правового регулирования, указанных в нем.</w:t>
      </w:r>
    </w:p>
    <w:p w:rsidR="006A242D" w:rsidRPr="00977A47" w:rsidRDefault="006A242D" w:rsidP="00977A47">
      <w:pPr>
        <w:tabs>
          <w:tab w:val="left" w:pos="5040"/>
          <w:tab w:val="left" w:pos="5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242D" w:rsidRPr="00977A47" w:rsidRDefault="006A242D" w:rsidP="00977A47">
      <w:pPr>
        <w:tabs>
          <w:tab w:val="left" w:pos="5040"/>
          <w:tab w:val="left" w:pos="5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242D" w:rsidRPr="00977A47" w:rsidRDefault="006A242D" w:rsidP="00977A47">
      <w:pPr>
        <w:tabs>
          <w:tab w:val="left" w:pos="5040"/>
          <w:tab w:val="left" w:pos="5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242D" w:rsidRPr="00977A47" w:rsidRDefault="006A242D" w:rsidP="00977A47">
      <w:pPr>
        <w:tabs>
          <w:tab w:val="left" w:pos="5040"/>
          <w:tab w:val="left" w:pos="5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242D" w:rsidRPr="00977A47" w:rsidRDefault="006A242D" w:rsidP="00977A47">
      <w:pPr>
        <w:tabs>
          <w:tab w:val="left" w:pos="5040"/>
          <w:tab w:val="left" w:pos="55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A242D" w:rsidRDefault="006A242D" w:rsidP="00977A47">
      <w:pPr>
        <w:tabs>
          <w:tab w:val="left" w:pos="5040"/>
          <w:tab w:val="left" w:pos="5580"/>
        </w:tabs>
        <w:rPr>
          <w:sz w:val="28"/>
          <w:szCs w:val="28"/>
        </w:rPr>
      </w:pPr>
    </w:p>
    <w:p w:rsidR="006A242D" w:rsidRDefault="006A242D" w:rsidP="00977A47">
      <w:pPr>
        <w:tabs>
          <w:tab w:val="left" w:pos="5040"/>
          <w:tab w:val="left" w:pos="5580"/>
        </w:tabs>
        <w:rPr>
          <w:sz w:val="28"/>
          <w:szCs w:val="28"/>
        </w:rPr>
      </w:pPr>
    </w:p>
    <w:p w:rsidR="006A242D" w:rsidRDefault="006A242D" w:rsidP="00DD703F">
      <w:pPr>
        <w:jc w:val="both"/>
        <w:rPr>
          <w:sz w:val="28"/>
          <w:szCs w:val="28"/>
        </w:rPr>
      </w:pPr>
    </w:p>
    <w:sectPr w:rsidR="006A242D" w:rsidSect="00BD1F3B">
      <w:headerReference w:type="default" r:id="rId7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42D" w:rsidRDefault="006A242D" w:rsidP="004B366C">
      <w:pPr>
        <w:spacing w:after="0" w:line="240" w:lineRule="auto"/>
      </w:pPr>
      <w:r>
        <w:separator/>
      </w:r>
    </w:p>
  </w:endnote>
  <w:endnote w:type="continuationSeparator" w:id="1">
    <w:p w:rsidR="006A242D" w:rsidRDefault="006A242D" w:rsidP="004B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42D" w:rsidRDefault="006A242D" w:rsidP="004B366C">
      <w:pPr>
        <w:spacing w:after="0" w:line="240" w:lineRule="auto"/>
      </w:pPr>
      <w:r>
        <w:separator/>
      </w:r>
    </w:p>
  </w:footnote>
  <w:footnote w:type="continuationSeparator" w:id="1">
    <w:p w:rsidR="006A242D" w:rsidRDefault="006A242D" w:rsidP="004B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2D" w:rsidRDefault="006A242D" w:rsidP="0055395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A242D" w:rsidRDefault="006A24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03F"/>
    <w:rsid w:val="002241A4"/>
    <w:rsid w:val="003D682D"/>
    <w:rsid w:val="004B366C"/>
    <w:rsid w:val="00553955"/>
    <w:rsid w:val="006A242D"/>
    <w:rsid w:val="008A08AF"/>
    <w:rsid w:val="00977A47"/>
    <w:rsid w:val="009F1E4F"/>
    <w:rsid w:val="00A66147"/>
    <w:rsid w:val="00AF2973"/>
    <w:rsid w:val="00BD1F3B"/>
    <w:rsid w:val="00DD703F"/>
    <w:rsid w:val="00EA12D7"/>
    <w:rsid w:val="00EB0727"/>
    <w:rsid w:val="00ED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6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D703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"/>
    <w:basedOn w:val="Normal"/>
    <w:uiPriority w:val="99"/>
    <w:rsid w:val="00DD703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DD70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D703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703F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D703F"/>
  </w:style>
  <w:style w:type="paragraph" w:customStyle="1" w:styleId="1">
    <w:name w:val="Знак Знак Знак1"/>
    <w:basedOn w:val="Normal"/>
    <w:uiPriority w:val="99"/>
    <w:rsid w:val="00977A47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ListParagraph1">
    <w:name w:val="List Paragraph1"/>
    <w:basedOn w:val="Normal"/>
    <w:uiPriority w:val="99"/>
    <w:rsid w:val="00977A47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66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78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1123</Words>
  <Characters>6405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comp</cp:lastModifiedBy>
  <cp:revision>4</cp:revision>
  <cp:lastPrinted>2016-08-04T01:27:00Z</cp:lastPrinted>
  <dcterms:created xsi:type="dcterms:W3CDTF">2016-08-03T15:12:00Z</dcterms:created>
  <dcterms:modified xsi:type="dcterms:W3CDTF">2016-08-04T01:40:00Z</dcterms:modified>
</cp:coreProperties>
</file>